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2199"/>
        <w:gridCol w:w="2882"/>
        <w:gridCol w:w="2000"/>
        <w:gridCol w:w="3114"/>
      </w:tblGrid>
      <w:tr w:rsidR="00AA1A65" w:rsidRPr="00B73329" w14:paraId="5A07D5B3" w14:textId="77777777" w:rsidTr="00580E26">
        <w:trPr>
          <w:trHeight w:val="397"/>
        </w:trPr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14:paraId="733ED135" w14:textId="77777777" w:rsidR="00AA1A65" w:rsidRPr="00B73329" w:rsidRDefault="00AA1A65" w:rsidP="00D53BF3">
            <w:pPr>
              <w:pStyle w:val="Eivli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Yrityksen n</w:t>
            </w:r>
            <w:r w:rsidRPr="00B73329">
              <w:rPr>
                <w:sz w:val="28"/>
                <w:szCs w:val="28"/>
              </w:rPr>
              <w:t>imi:</w:t>
            </w:r>
          </w:p>
        </w:tc>
        <w:tc>
          <w:tcPr>
            <w:tcW w:w="3922" w:type="pct"/>
            <w:gridSpan w:val="3"/>
            <w:tcBorders>
              <w:bottom w:val="single" w:sz="4" w:space="0" w:color="auto"/>
            </w:tcBorders>
            <w:vAlign w:val="center"/>
          </w:tcPr>
          <w:p w14:paraId="4BECE486" w14:textId="77777777" w:rsidR="00AA1A65" w:rsidRPr="00EB479B" w:rsidRDefault="00AA1A65" w:rsidP="00D53BF3">
            <w:pPr>
              <w:pStyle w:val="Eivli"/>
              <w:tabs>
                <w:tab w:val="left" w:pos="709"/>
              </w:tabs>
            </w:pPr>
            <w:r w:rsidRPr="00EB479B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EB479B">
              <w:instrText xml:space="preserve"> FORMTEXT </w:instrText>
            </w:r>
            <w:r w:rsidRPr="00EB479B">
              <w:fldChar w:fldCharType="separate"/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fldChar w:fldCharType="end"/>
            </w:r>
            <w:bookmarkEnd w:id="0"/>
          </w:p>
        </w:tc>
      </w:tr>
      <w:tr w:rsidR="00AA1A65" w:rsidRPr="00B73329" w14:paraId="043B242F" w14:textId="77777777" w:rsidTr="00580E26">
        <w:trPr>
          <w:trHeight w:val="397"/>
        </w:trPr>
        <w:tc>
          <w:tcPr>
            <w:tcW w:w="1078" w:type="pct"/>
            <w:tcBorders>
              <w:bottom w:val="nil"/>
            </w:tcBorders>
            <w:vAlign w:val="center"/>
          </w:tcPr>
          <w:p w14:paraId="799E18E1" w14:textId="77777777" w:rsidR="00AA1A65" w:rsidRPr="00B73329" w:rsidRDefault="00AA1A65" w:rsidP="00D53BF3">
            <w:pPr>
              <w:pStyle w:val="Eivli"/>
              <w:tabs>
                <w:tab w:val="left" w:pos="709"/>
              </w:tabs>
              <w:rPr>
                <w:sz w:val="28"/>
                <w:szCs w:val="28"/>
              </w:rPr>
            </w:pPr>
            <w:r w:rsidRPr="00B73329">
              <w:rPr>
                <w:sz w:val="28"/>
                <w:szCs w:val="28"/>
              </w:rPr>
              <w:t>Osoite:</w:t>
            </w:r>
          </w:p>
        </w:tc>
        <w:tc>
          <w:tcPr>
            <w:tcW w:w="3922" w:type="pct"/>
            <w:gridSpan w:val="3"/>
            <w:tcBorders>
              <w:bottom w:val="nil"/>
            </w:tcBorders>
            <w:vAlign w:val="center"/>
          </w:tcPr>
          <w:p w14:paraId="412D5C4F" w14:textId="77777777" w:rsidR="00AA1A65" w:rsidRPr="00EB479B" w:rsidRDefault="00AA1A65" w:rsidP="00D53BF3">
            <w:pPr>
              <w:pStyle w:val="Eivli"/>
              <w:tabs>
                <w:tab w:val="left" w:pos="709"/>
              </w:tabs>
            </w:pPr>
            <w:r w:rsidRPr="00EB479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EB479B">
              <w:instrText xml:space="preserve"> FORMTEXT </w:instrText>
            </w:r>
            <w:r w:rsidRPr="00EB479B">
              <w:fldChar w:fldCharType="separate"/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fldChar w:fldCharType="end"/>
            </w:r>
            <w:bookmarkEnd w:id="1"/>
          </w:p>
        </w:tc>
      </w:tr>
      <w:tr w:rsidR="00AA1A65" w:rsidRPr="00B73329" w14:paraId="67C68F0D" w14:textId="77777777" w:rsidTr="00580E26">
        <w:trPr>
          <w:trHeight w:val="397"/>
        </w:trPr>
        <w:tc>
          <w:tcPr>
            <w:tcW w:w="1078" w:type="pct"/>
            <w:tcBorders>
              <w:top w:val="nil"/>
            </w:tcBorders>
            <w:vAlign w:val="center"/>
          </w:tcPr>
          <w:p w14:paraId="6BE7DE9C" w14:textId="77777777" w:rsidR="00AA1A65" w:rsidRPr="00B73329" w:rsidRDefault="00AA1A65" w:rsidP="00D53BF3">
            <w:pPr>
              <w:pStyle w:val="Eivli"/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3922" w:type="pct"/>
            <w:gridSpan w:val="3"/>
            <w:tcBorders>
              <w:top w:val="nil"/>
            </w:tcBorders>
            <w:vAlign w:val="center"/>
          </w:tcPr>
          <w:p w14:paraId="39540813" w14:textId="77777777" w:rsidR="00AA1A65" w:rsidRPr="00EB479B" w:rsidRDefault="00AA1A65" w:rsidP="00D53BF3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80E26" w:rsidRPr="00B73329" w14:paraId="16AFF993" w14:textId="77777777" w:rsidTr="00580E26">
        <w:trPr>
          <w:trHeight w:val="397"/>
        </w:trPr>
        <w:tc>
          <w:tcPr>
            <w:tcW w:w="1078" w:type="pct"/>
            <w:vAlign w:val="center"/>
          </w:tcPr>
          <w:p w14:paraId="476AD0DF" w14:textId="77777777" w:rsidR="00580E26" w:rsidRPr="00B73329" w:rsidRDefault="00580E26" w:rsidP="00D53BF3">
            <w:pPr>
              <w:pStyle w:val="Eivli"/>
              <w:tabs>
                <w:tab w:val="left" w:pos="709"/>
              </w:tabs>
              <w:rPr>
                <w:sz w:val="28"/>
                <w:szCs w:val="28"/>
              </w:rPr>
            </w:pPr>
            <w:r w:rsidRPr="00B73329">
              <w:rPr>
                <w:sz w:val="28"/>
                <w:szCs w:val="28"/>
              </w:rPr>
              <w:t>Y-tunnus:</w:t>
            </w:r>
          </w:p>
        </w:tc>
        <w:tc>
          <w:tcPr>
            <w:tcW w:w="1414" w:type="pct"/>
            <w:vAlign w:val="center"/>
          </w:tcPr>
          <w:p w14:paraId="67DBCB1C" w14:textId="77777777" w:rsidR="00580E26" w:rsidRPr="00EB479B" w:rsidRDefault="00580E26" w:rsidP="00D53BF3">
            <w:pPr>
              <w:pStyle w:val="Eivli"/>
              <w:tabs>
                <w:tab w:val="left" w:pos="709"/>
              </w:tabs>
            </w:pPr>
            <w:r w:rsidRPr="00EB479B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Pr="00EB479B">
              <w:instrText xml:space="preserve"> FORMTEXT </w:instrText>
            </w:r>
            <w:r w:rsidRPr="00EB479B">
              <w:fldChar w:fldCharType="separate"/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fldChar w:fldCharType="end"/>
            </w:r>
            <w:bookmarkEnd w:id="3"/>
          </w:p>
        </w:tc>
        <w:tc>
          <w:tcPr>
            <w:tcW w:w="981" w:type="pct"/>
            <w:vAlign w:val="center"/>
          </w:tcPr>
          <w:p w14:paraId="760BD1AD" w14:textId="77777777" w:rsidR="00580E26" w:rsidRPr="00580E26" w:rsidRDefault="00580E26" w:rsidP="00580E26">
            <w:pPr>
              <w:pStyle w:val="Eivli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Yhteyshenkilö:</w:t>
            </w:r>
          </w:p>
        </w:tc>
        <w:tc>
          <w:tcPr>
            <w:tcW w:w="1526" w:type="pct"/>
            <w:vAlign w:val="center"/>
          </w:tcPr>
          <w:p w14:paraId="3E77D841" w14:textId="77777777" w:rsidR="00580E26" w:rsidRPr="00EB479B" w:rsidRDefault="00580E26" w:rsidP="00580E26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4" w:name="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80E26" w:rsidRPr="00B73329" w14:paraId="782D8C9A" w14:textId="77777777" w:rsidTr="00580E26">
        <w:trPr>
          <w:trHeight w:val="397"/>
        </w:trPr>
        <w:tc>
          <w:tcPr>
            <w:tcW w:w="1078" w:type="pct"/>
            <w:vAlign w:val="center"/>
          </w:tcPr>
          <w:p w14:paraId="78064C93" w14:textId="77777777" w:rsidR="00580E26" w:rsidRPr="00B73329" w:rsidRDefault="00580E26" w:rsidP="00D53BF3">
            <w:pPr>
              <w:pStyle w:val="Eivli"/>
              <w:tabs>
                <w:tab w:val="left" w:pos="709"/>
              </w:tabs>
              <w:rPr>
                <w:sz w:val="28"/>
                <w:szCs w:val="28"/>
              </w:rPr>
            </w:pPr>
            <w:r w:rsidRPr="00B73329">
              <w:rPr>
                <w:sz w:val="28"/>
                <w:szCs w:val="28"/>
              </w:rPr>
              <w:t>Puhelin:</w:t>
            </w:r>
          </w:p>
        </w:tc>
        <w:tc>
          <w:tcPr>
            <w:tcW w:w="1414" w:type="pct"/>
            <w:vAlign w:val="center"/>
          </w:tcPr>
          <w:p w14:paraId="24B48AE1" w14:textId="77777777" w:rsidR="00580E26" w:rsidRPr="00EB479B" w:rsidRDefault="00580E26" w:rsidP="00D53BF3">
            <w:pPr>
              <w:pStyle w:val="Eivli"/>
              <w:tabs>
                <w:tab w:val="left" w:pos="709"/>
              </w:tabs>
            </w:pPr>
            <w:r w:rsidRPr="00EB479B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EB479B">
              <w:instrText xml:space="preserve"> FORMTEXT </w:instrText>
            </w:r>
            <w:r w:rsidRPr="00EB479B">
              <w:fldChar w:fldCharType="separate"/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fldChar w:fldCharType="end"/>
            </w:r>
            <w:bookmarkEnd w:id="5"/>
          </w:p>
        </w:tc>
        <w:tc>
          <w:tcPr>
            <w:tcW w:w="981" w:type="pct"/>
            <w:vAlign w:val="center"/>
          </w:tcPr>
          <w:p w14:paraId="3D40ADBC" w14:textId="77777777" w:rsidR="00580E26" w:rsidRPr="00580E26" w:rsidRDefault="00580E26" w:rsidP="00580E26">
            <w:pPr>
              <w:pStyle w:val="Eivli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Sähköposti:</w:t>
            </w:r>
          </w:p>
        </w:tc>
        <w:tc>
          <w:tcPr>
            <w:tcW w:w="1526" w:type="pct"/>
            <w:vAlign w:val="center"/>
          </w:tcPr>
          <w:p w14:paraId="7555D086" w14:textId="77777777" w:rsidR="00580E26" w:rsidRPr="00EB479B" w:rsidRDefault="00580E26" w:rsidP="00580E26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6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80E26" w:rsidRPr="00B73329" w14:paraId="00D00C1F" w14:textId="77777777" w:rsidTr="00580E26">
        <w:trPr>
          <w:trHeight w:val="397"/>
        </w:trPr>
        <w:tc>
          <w:tcPr>
            <w:tcW w:w="1078" w:type="pct"/>
            <w:vAlign w:val="center"/>
          </w:tcPr>
          <w:p w14:paraId="0677EDC1" w14:textId="77777777" w:rsidR="00580E26" w:rsidRPr="00B73329" w:rsidRDefault="00580E26" w:rsidP="00D53BF3">
            <w:pPr>
              <w:pStyle w:val="Eivli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Työntekijämäärä:</w:t>
            </w:r>
          </w:p>
        </w:tc>
        <w:tc>
          <w:tcPr>
            <w:tcW w:w="1414" w:type="pct"/>
            <w:vAlign w:val="center"/>
          </w:tcPr>
          <w:p w14:paraId="41E8B7B1" w14:textId="77777777" w:rsidR="00580E26" w:rsidRPr="00EB479B" w:rsidRDefault="00580E26" w:rsidP="00D53BF3">
            <w:pPr>
              <w:pStyle w:val="Eivli"/>
              <w:tabs>
                <w:tab w:val="left" w:pos="709"/>
              </w:tabs>
            </w:pPr>
            <w:r w:rsidRPr="00EB479B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EB479B">
              <w:instrText xml:space="preserve"> FORMTEXT </w:instrText>
            </w:r>
            <w:r w:rsidRPr="00EB479B">
              <w:fldChar w:fldCharType="separate"/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fldChar w:fldCharType="end"/>
            </w:r>
            <w:bookmarkEnd w:id="7"/>
          </w:p>
        </w:tc>
        <w:tc>
          <w:tcPr>
            <w:tcW w:w="981" w:type="pct"/>
            <w:vAlign w:val="center"/>
          </w:tcPr>
          <w:p w14:paraId="17DBCC15" w14:textId="77777777" w:rsidR="00580E26" w:rsidRPr="00580E26" w:rsidRDefault="00580E26" w:rsidP="00580E26">
            <w:pPr>
              <w:pStyle w:val="Eivli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Toimiala:</w:t>
            </w:r>
          </w:p>
        </w:tc>
        <w:tc>
          <w:tcPr>
            <w:tcW w:w="1526" w:type="pct"/>
            <w:vAlign w:val="center"/>
          </w:tcPr>
          <w:p w14:paraId="6630FFBE" w14:textId="77777777" w:rsidR="00580E26" w:rsidRPr="00EB479B" w:rsidRDefault="00580E26" w:rsidP="00580E26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8" w:name="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486DAA8C" w14:textId="77777777" w:rsidR="00625B21" w:rsidRDefault="00625B21" w:rsidP="00D53BF3">
      <w:pPr>
        <w:pStyle w:val="Eivli"/>
        <w:tabs>
          <w:tab w:val="left" w:pos="709"/>
        </w:tabs>
      </w:pPr>
    </w:p>
    <w:p w14:paraId="323499EC" w14:textId="77777777" w:rsidR="00580E26" w:rsidRDefault="00580E26" w:rsidP="00D53BF3">
      <w:pPr>
        <w:pStyle w:val="Eivli"/>
        <w:tabs>
          <w:tab w:val="left" w:pos="709"/>
        </w:tabs>
      </w:pPr>
      <w:r>
        <w:t xml:space="preserve">Haen tukea </w:t>
      </w:r>
      <w:r>
        <w:rPr>
          <w:u w:val="single"/>
        </w:rPr>
        <w:fldChar w:fldCharType="begin">
          <w:ffData>
            <w:name w:val="Teksti17"/>
            <w:enabled/>
            <w:calcOnExit w:val="0"/>
            <w:statusText w:type="text" w:val="Kuinka monta koululaista/opiskelijaa palkkaat?"/>
            <w:textInput>
              <w:type w:val="number"/>
              <w:maxLength w:val="4"/>
            </w:textInput>
          </w:ffData>
        </w:fldChar>
      </w:r>
      <w:bookmarkStart w:id="9" w:name="Teksti1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>
        <w:t xml:space="preserve"> koululaisen/opiskelijan palkkaamiseen kesätyöhön.</w:t>
      </w:r>
    </w:p>
    <w:p w14:paraId="2701C89B" w14:textId="77777777" w:rsidR="00580E26" w:rsidRDefault="00580E26" w:rsidP="00D53BF3">
      <w:pPr>
        <w:pStyle w:val="Eivli"/>
        <w:tabs>
          <w:tab w:val="left" w:pos="709"/>
        </w:tabs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1558"/>
        <w:gridCol w:w="1844"/>
        <w:gridCol w:w="3254"/>
      </w:tblGrid>
      <w:tr w:rsidR="00580E26" w:rsidRPr="00580E26" w14:paraId="2E0352ED" w14:textId="77777777" w:rsidTr="00580E26">
        <w:trPr>
          <w:trHeight w:val="397"/>
        </w:trPr>
        <w:tc>
          <w:tcPr>
            <w:tcW w:w="3539" w:type="dxa"/>
            <w:vAlign w:val="center"/>
          </w:tcPr>
          <w:p w14:paraId="0A799BEF" w14:textId="77777777" w:rsidR="00580E26" w:rsidRPr="00580E26" w:rsidRDefault="00580E26" w:rsidP="00580E26">
            <w:pPr>
              <w:pStyle w:val="Eivli"/>
              <w:tabs>
                <w:tab w:val="left" w:pos="709"/>
              </w:tabs>
              <w:rPr>
                <w:sz w:val="24"/>
                <w:szCs w:val="24"/>
              </w:rPr>
            </w:pPr>
            <w:r w:rsidRPr="00580E26">
              <w:rPr>
                <w:sz w:val="24"/>
                <w:szCs w:val="24"/>
              </w:rPr>
              <w:t>Palkattavan nimi</w:t>
            </w:r>
          </w:p>
        </w:tc>
        <w:tc>
          <w:tcPr>
            <w:tcW w:w="1558" w:type="dxa"/>
            <w:vAlign w:val="center"/>
          </w:tcPr>
          <w:p w14:paraId="765FC715" w14:textId="77777777" w:rsidR="00580E26" w:rsidRPr="00580E26" w:rsidRDefault="00A33C21" w:rsidP="00A33C21">
            <w:pPr>
              <w:pStyle w:val="Eivli"/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Syntymäaika</w:t>
            </w:r>
          </w:p>
        </w:tc>
        <w:tc>
          <w:tcPr>
            <w:tcW w:w="1844" w:type="dxa"/>
            <w:vAlign w:val="center"/>
          </w:tcPr>
          <w:p w14:paraId="536577B9" w14:textId="77777777" w:rsidR="00580E26" w:rsidRPr="00580E26" w:rsidRDefault="00580E26" w:rsidP="00580E26">
            <w:pPr>
              <w:pStyle w:val="Eivli"/>
              <w:tabs>
                <w:tab w:val="left" w:pos="709"/>
              </w:tabs>
              <w:rPr>
                <w:sz w:val="24"/>
                <w:szCs w:val="24"/>
              </w:rPr>
            </w:pPr>
            <w:r w:rsidRPr="00580E26">
              <w:rPr>
                <w:sz w:val="24"/>
                <w:szCs w:val="24"/>
              </w:rPr>
              <w:t>Työskentelyaika</w:t>
            </w:r>
          </w:p>
        </w:tc>
        <w:tc>
          <w:tcPr>
            <w:tcW w:w="3254" w:type="dxa"/>
            <w:vAlign w:val="center"/>
          </w:tcPr>
          <w:p w14:paraId="76AEE13A" w14:textId="77777777" w:rsidR="00580E26" w:rsidRPr="00580E26" w:rsidRDefault="00580E26" w:rsidP="00580E26">
            <w:pPr>
              <w:pStyle w:val="Eivli"/>
              <w:tabs>
                <w:tab w:val="left" w:pos="709"/>
              </w:tabs>
              <w:rPr>
                <w:sz w:val="24"/>
                <w:szCs w:val="24"/>
              </w:rPr>
            </w:pPr>
            <w:r w:rsidRPr="00580E26">
              <w:rPr>
                <w:sz w:val="24"/>
                <w:szCs w:val="24"/>
              </w:rPr>
              <w:t>Oppilaitos, jossa kirjoilla</w:t>
            </w:r>
          </w:p>
        </w:tc>
      </w:tr>
      <w:tr w:rsidR="00580E26" w14:paraId="088CBDB3" w14:textId="77777777" w:rsidTr="00580E26">
        <w:trPr>
          <w:trHeight w:val="397"/>
        </w:trPr>
        <w:tc>
          <w:tcPr>
            <w:tcW w:w="3539" w:type="dxa"/>
            <w:vAlign w:val="center"/>
          </w:tcPr>
          <w:p w14:paraId="50911474" w14:textId="77777777" w:rsidR="00580E26" w:rsidRDefault="00580E26" w:rsidP="00580E26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0" w:name="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558" w:type="dxa"/>
            <w:vAlign w:val="center"/>
          </w:tcPr>
          <w:p w14:paraId="68CA957B" w14:textId="77777777" w:rsidR="00580E26" w:rsidRDefault="00883E06" w:rsidP="00580E26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4" w:type="dxa"/>
            <w:vAlign w:val="center"/>
          </w:tcPr>
          <w:p w14:paraId="3ED58CBD" w14:textId="77777777" w:rsidR="00580E26" w:rsidRDefault="00580E26" w:rsidP="00580E26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4" w:type="dxa"/>
            <w:vAlign w:val="center"/>
          </w:tcPr>
          <w:p w14:paraId="21850E92" w14:textId="77777777" w:rsidR="00580E26" w:rsidRDefault="00580E26" w:rsidP="00580E26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0E26" w14:paraId="64C9A954" w14:textId="77777777" w:rsidTr="00550184">
        <w:trPr>
          <w:trHeight w:val="397"/>
        </w:trPr>
        <w:tc>
          <w:tcPr>
            <w:tcW w:w="3539" w:type="dxa"/>
            <w:vAlign w:val="center"/>
          </w:tcPr>
          <w:p w14:paraId="1A563A85" w14:textId="77777777" w:rsidR="00580E26" w:rsidRDefault="00580E2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8" w:type="dxa"/>
            <w:vAlign w:val="center"/>
          </w:tcPr>
          <w:p w14:paraId="790FC685" w14:textId="77777777" w:rsidR="00580E26" w:rsidRDefault="00883E0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4" w:type="dxa"/>
            <w:vAlign w:val="center"/>
          </w:tcPr>
          <w:p w14:paraId="6D3FE416" w14:textId="77777777" w:rsidR="00580E26" w:rsidRDefault="00580E2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4" w:type="dxa"/>
            <w:vAlign w:val="center"/>
          </w:tcPr>
          <w:p w14:paraId="471DFEED" w14:textId="77777777" w:rsidR="00580E26" w:rsidRDefault="00580E2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0E26" w14:paraId="7A4FCB74" w14:textId="77777777" w:rsidTr="00550184">
        <w:trPr>
          <w:trHeight w:val="397"/>
        </w:trPr>
        <w:tc>
          <w:tcPr>
            <w:tcW w:w="3539" w:type="dxa"/>
            <w:vAlign w:val="center"/>
          </w:tcPr>
          <w:p w14:paraId="2771F68D" w14:textId="77777777" w:rsidR="00580E26" w:rsidRDefault="00580E2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8" w:type="dxa"/>
            <w:vAlign w:val="center"/>
          </w:tcPr>
          <w:p w14:paraId="5A0C3C70" w14:textId="77777777" w:rsidR="00580E26" w:rsidRDefault="00883E0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4" w:type="dxa"/>
            <w:vAlign w:val="center"/>
          </w:tcPr>
          <w:p w14:paraId="22777DE4" w14:textId="77777777" w:rsidR="00580E26" w:rsidRDefault="00580E2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4" w:type="dxa"/>
            <w:vAlign w:val="center"/>
          </w:tcPr>
          <w:p w14:paraId="5D254834" w14:textId="77777777" w:rsidR="00580E26" w:rsidRDefault="00580E2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0E26" w14:paraId="0A31B0EC" w14:textId="77777777" w:rsidTr="00550184">
        <w:trPr>
          <w:trHeight w:val="397"/>
        </w:trPr>
        <w:tc>
          <w:tcPr>
            <w:tcW w:w="3539" w:type="dxa"/>
            <w:vAlign w:val="center"/>
          </w:tcPr>
          <w:p w14:paraId="623D15CD" w14:textId="77777777" w:rsidR="00580E26" w:rsidRDefault="00580E2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8" w:type="dxa"/>
            <w:vAlign w:val="center"/>
          </w:tcPr>
          <w:p w14:paraId="5C7A52A1" w14:textId="77777777" w:rsidR="00580E26" w:rsidRDefault="00883E0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4" w:type="dxa"/>
            <w:vAlign w:val="center"/>
          </w:tcPr>
          <w:p w14:paraId="5BC0DFAD" w14:textId="77777777" w:rsidR="00580E26" w:rsidRDefault="00580E2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4" w:type="dxa"/>
            <w:vAlign w:val="center"/>
          </w:tcPr>
          <w:p w14:paraId="1151CCFD" w14:textId="77777777" w:rsidR="00580E26" w:rsidRDefault="00580E2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0E26" w14:paraId="00AFC13C" w14:textId="77777777" w:rsidTr="00550184">
        <w:trPr>
          <w:trHeight w:val="397"/>
        </w:trPr>
        <w:tc>
          <w:tcPr>
            <w:tcW w:w="3539" w:type="dxa"/>
            <w:vAlign w:val="center"/>
          </w:tcPr>
          <w:p w14:paraId="2F5D0B40" w14:textId="77777777" w:rsidR="00580E26" w:rsidRDefault="00580E2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8" w:type="dxa"/>
            <w:vAlign w:val="center"/>
          </w:tcPr>
          <w:p w14:paraId="1F8574F6" w14:textId="77777777" w:rsidR="00580E26" w:rsidRDefault="00883E0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4" w:type="dxa"/>
            <w:vAlign w:val="center"/>
          </w:tcPr>
          <w:p w14:paraId="5DE4CB9F" w14:textId="77777777" w:rsidR="00580E26" w:rsidRDefault="00580E2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4" w:type="dxa"/>
            <w:vAlign w:val="center"/>
          </w:tcPr>
          <w:p w14:paraId="2D646CD4" w14:textId="77777777" w:rsidR="00580E26" w:rsidRDefault="00580E26" w:rsidP="00550184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94C175" w14:textId="77777777" w:rsidR="00580E26" w:rsidRDefault="00580E26" w:rsidP="00D53BF3">
      <w:pPr>
        <w:pStyle w:val="Eivli"/>
        <w:tabs>
          <w:tab w:val="left" w:pos="709"/>
        </w:tabs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80E26" w14:paraId="7B258024" w14:textId="77777777" w:rsidTr="00BE14A3">
        <w:tc>
          <w:tcPr>
            <w:tcW w:w="10195" w:type="dxa"/>
            <w:tcBorders>
              <w:bottom w:val="nil"/>
            </w:tcBorders>
          </w:tcPr>
          <w:p w14:paraId="72CE9B37" w14:textId="77777777" w:rsidR="00580E26" w:rsidRDefault="00580E26" w:rsidP="00D53BF3">
            <w:pPr>
              <w:pStyle w:val="Eivli"/>
              <w:tabs>
                <w:tab w:val="left" w:pos="709"/>
              </w:tabs>
            </w:pPr>
            <w:r>
              <w:t>Perustelut hakemukselle (kuvaus työtehtävistä):</w:t>
            </w:r>
          </w:p>
        </w:tc>
      </w:tr>
      <w:tr w:rsidR="00580E26" w14:paraId="0CC400C0" w14:textId="77777777" w:rsidTr="00BE14A3">
        <w:trPr>
          <w:trHeight w:val="794"/>
        </w:trPr>
        <w:tc>
          <w:tcPr>
            <w:tcW w:w="10195" w:type="dxa"/>
            <w:tcBorders>
              <w:top w:val="nil"/>
            </w:tcBorders>
          </w:tcPr>
          <w:p w14:paraId="68B1EC52" w14:textId="77777777" w:rsidR="00580E26" w:rsidRDefault="00580E26" w:rsidP="00D53BF3">
            <w:pPr>
              <w:pStyle w:val="Eivli"/>
              <w:tabs>
                <w:tab w:val="left" w:pos="709"/>
              </w:tabs>
            </w:pPr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1" w:name="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565D7BFF" w14:textId="77777777" w:rsidR="00580E26" w:rsidRDefault="00580E26" w:rsidP="00D53BF3">
      <w:pPr>
        <w:pStyle w:val="Eivli"/>
        <w:tabs>
          <w:tab w:val="left" w:pos="709"/>
        </w:tabs>
      </w:pPr>
    </w:p>
    <w:p w14:paraId="5B6AD2F5" w14:textId="77777777" w:rsidR="00B73329" w:rsidRDefault="00AA1A65" w:rsidP="00D53BF3">
      <w:pPr>
        <w:pStyle w:val="Eivli"/>
        <w:tabs>
          <w:tab w:val="left" w:pos="709"/>
        </w:tabs>
      </w:pPr>
      <w:r>
        <w:rPr>
          <w:b/>
        </w:rPr>
        <w:t>Yritys/yhteisö</w:t>
      </w:r>
      <w:r w:rsidR="00B73329">
        <w:rPr>
          <w:b/>
        </w:rPr>
        <w:t xml:space="preserve"> sitoutuu palauttamaan aiheettomasti saamansa tuen.</w:t>
      </w:r>
    </w:p>
    <w:p w14:paraId="2C2BDB5E" w14:textId="77777777" w:rsidR="00EB479B" w:rsidRDefault="00EB479B" w:rsidP="00D53BF3">
      <w:pPr>
        <w:pStyle w:val="Eivli"/>
        <w:tabs>
          <w:tab w:val="left" w:pos="709"/>
        </w:tabs>
      </w:pPr>
    </w:p>
    <w:p w14:paraId="298B813D" w14:textId="77777777" w:rsidR="00EB479B" w:rsidRDefault="00E116BE" w:rsidP="00D53BF3">
      <w:pPr>
        <w:pStyle w:val="Eivli"/>
        <w:tabs>
          <w:tab w:val="left" w:pos="709"/>
        </w:tabs>
      </w:pPr>
      <w:r>
        <w:t>Paikka ja päiväys</w:t>
      </w:r>
      <w:r w:rsidR="00EB479B">
        <w:tab/>
      </w:r>
      <w:r w:rsidR="00EB479B">
        <w:tab/>
      </w:r>
      <w:r w:rsidR="00EB479B">
        <w:tab/>
        <w:t>Hakijan allekirjoitus ja nimenselvennys</w:t>
      </w:r>
    </w:p>
    <w:p w14:paraId="67E9BDB3" w14:textId="77777777" w:rsidR="00EB479B" w:rsidRPr="00EB479B" w:rsidRDefault="00EB479B" w:rsidP="00D53BF3">
      <w:pPr>
        <w:pStyle w:val="Eivli"/>
        <w:tabs>
          <w:tab w:val="left" w:pos="709"/>
        </w:tabs>
      </w:pPr>
    </w:p>
    <w:p w14:paraId="0D1F733E" w14:textId="77777777" w:rsidR="00B73329" w:rsidRPr="00EB479B" w:rsidRDefault="00B73329" w:rsidP="00D53BF3">
      <w:pPr>
        <w:pStyle w:val="Eivli"/>
        <w:tabs>
          <w:tab w:val="left" w:pos="709"/>
        </w:tabs>
      </w:pPr>
    </w:p>
    <w:p w14:paraId="0A94C4A1" w14:textId="77777777" w:rsidR="00B73329" w:rsidRDefault="00EB479B" w:rsidP="00D53BF3">
      <w:pPr>
        <w:pStyle w:val="Eivli"/>
        <w:tabs>
          <w:tab w:val="left" w:pos="709"/>
        </w:tabs>
      </w:pPr>
      <w:r>
        <w:rPr>
          <w:u w:val="single"/>
        </w:rPr>
        <w:tab/>
      </w:r>
      <w:r>
        <w:rPr>
          <w:u w:val="single"/>
        </w:rPr>
        <w:tab/>
      </w:r>
      <w:r w:rsidR="00D53BF3"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480352" w14:textId="77777777" w:rsidR="00EB479B" w:rsidRDefault="0010091C" w:rsidP="00D53BF3">
      <w:pPr>
        <w:pStyle w:val="Eivli"/>
        <w:tabs>
          <w:tab w:val="left" w:pos="709"/>
        </w:tabs>
      </w:pPr>
      <w:r>
        <w:tab/>
      </w:r>
      <w:r>
        <w:tab/>
      </w:r>
      <w:r w:rsidR="00D53BF3">
        <w:tab/>
      </w:r>
      <w:r>
        <w:tab/>
      </w:r>
      <w:r>
        <w:tab/>
      </w:r>
      <w:r>
        <w:fldChar w:fldCharType="begin">
          <w:ffData>
            <w:name w:val="Teksti12"/>
            <w:enabled/>
            <w:calcOnExit w:val="0"/>
            <w:textInput>
              <w:format w:val="Ensimmäiset kirjaimet isolla"/>
            </w:textInput>
          </w:ffData>
        </w:fldChar>
      </w:r>
      <w:bookmarkStart w:id="12" w:name="Teksti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4DB4286C" w14:textId="77777777" w:rsidR="00EB479B" w:rsidRDefault="00EB479B" w:rsidP="00D53BF3">
      <w:pPr>
        <w:pStyle w:val="Eivli"/>
        <w:tabs>
          <w:tab w:val="left" w:pos="709"/>
        </w:tabs>
      </w:pPr>
    </w:p>
    <w:p w14:paraId="137F8397" w14:textId="77777777" w:rsidR="00EB479B" w:rsidRDefault="00EB479B" w:rsidP="00D53BF3">
      <w:pPr>
        <w:pStyle w:val="Eivli"/>
        <w:tabs>
          <w:tab w:val="left" w:pos="709"/>
        </w:tabs>
        <w:rPr>
          <w:b/>
        </w:rPr>
      </w:pPr>
      <w:r>
        <w:rPr>
          <w:b/>
        </w:rPr>
        <w:t>VIRANHALTIJAN PÄÄTÖS</w:t>
      </w:r>
      <w:r>
        <w:rPr>
          <w:b/>
        </w:rPr>
        <w:tab/>
        <w:t>§ ____ / 20__</w:t>
      </w:r>
      <w:r w:rsidR="003F55F1">
        <w:rPr>
          <w:b/>
        </w:rPr>
        <w:t>_</w:t>
      </w:r>
    </w:p>
    <w:p w14:paraId="1DE7EEDB" w14:textId="77777777" w:rsidR="00EB479B" w:rsidRPr="00EB479B" w:rsidRDefault="00EB479B" w:rsidP="00D53BF3">
      <w:pPr>
        <w:pStyle w:val="Eivli"/>
        <w:tabs>
          <w:tab w:val="left" w:pos="709"/>
        </w:tabs>
      </w:pPr>
    </w:p>
    <w:p w14:paraId="65C30778" w14:textId="0A7F4262" w:rsidR="00EB479B" w:rsidRDefault="00580E26" w:rsidP="00D53BF3">
      <w:pPr>
        <w:pStyle w:val="Eivli"/>
        <w:tabs>
          <w:tab w:val="left" w:pos="709"/>
        </w:tabs>
      </w:pPr>
      <w:r>
        <w:t xml:space="preserve">Hakijalle on myönnetty tuki ____ koululaisen/opiskelijan palkkaamiseen kesätyöhön. Tuen suuruus on 200 – 400 euroa/henkilö työsuhteen keston mukaan. Tuki maksetaan jälkikäteen tiliselvitystä vastaan. </w:t>
      </w:r>
      <w:r>
        <w:rPr>
          <w:b/>
        </w:rPr>
        <w:t xml:space="preserve">Tiliselvitys on toimitettava </w:t>
      </w:r>
      <w:r w:rsidR="00CD7177">
        <w:rPr>
          <w:b/>
        </w:rPr>
        <w:t>henkilöstö</w:t>
      </w:r>
      <w:r w:rsidR="00264185">
        <w:rPr>
          <w:b/>
        </w:rPr>
        <w:t>palveluihin</w:t>
      </w:r>
      <w:r>
        <w:rPr>
          <w:b/>
        </w:rPr>
        <w:t xml:space="preserve"> viimeis</w:t>
      </w:r>
      <w:r w:rsidR="00264185">
        <w:rPr>
          <w:b/>
        </w:rPr>
        <w:t>tään 1</w:t>
      </w:r>
      <w:r w:rsidR="00AD0490">
        <w:rPr>
          <w:b/>
        </w:rPr>
        <w:t>5</w:t>
      </w:r>
      <w:r w:rsidR="00264185">
        <w:rPr>
          <w:b/>
        </w:rPr>
        <w:t>.10.20</w:t>
      </w:r>
      <w:r w:rsidR="00E5303E">
        <w:rPr>
          <w:b/>
        </w:rPr>
        <w:t>2</w:t>
      </w:r>
      <w:r w:rsidR="00695E51">
        <w:rPr>
          <w:b/>
        </w:rPr>
        <w:t>5</w:t>
      </w:r>
      <w:r>
        <w:rPr>
          <w:b/>
        </w:rPr>
        <w:t xml:space="preserve"> mennessä.</w:t>
      </w:r>
    </w:p>
    <w:p w14:paraId="0602847A" w14:textId="77777777" w:rsidR="00580E26" w:rsidRPr="00580E26" w:rsidRDefault="00580E26" w:rsidP="00D53BF3">
      <w:pPr>
        <w:pStyle w:val="Eivli"/>
        <w:tabs>
          <w:tab w:val="left" w:pos="709"/>
        </w:tabs>
      </w:pPr>
    </w:p>
    <w:p w14:paraId="29A0F5CB" w14:textId="77777777" w:rsidR="00EB479B" w:rsidRDefault="00EB479B" w:rsidP="00D53BF3">
      <w:pPr>
        <w:pStyle w:val="Eivli"/>
        <w:tabs>
          <w:tab w:val="left" w:pos="709"/>
        </w:tabs>
      </w:pPr>
    </w:p>
    <w:p w14:paraId="1F022C70" w14:textId="77777777" w:rsidR="00EB479B" w:rsidRDefault="00D53BF3" w:rsidP="00D53BF3">
      <w:pPr>
        <w:pStyle w:val="Eivli"/>
        <w:tabs>
          <w:tab w:val="left" w:pos="709"/>
        </w:tabs>
      </w:pPr>
      <w:r>
        <w:tab/>
      </w:r>
      <w:r w:rsidR="00EB479B">
        <w:t>Varkaus ___.___.20___</w:t>
      </w:r>
      <w:r w:rsidR="00EB479B">
        <w:tab/>
      </w:r>
      <w:r w:rsidR="00EB479B">
        <w:rPr>
          <w:u w:val="single"/>
        </w:rPr>
        <w:tab/>
      </w:r>
      <w:r w:rsidR="00EB479B">
        <w:rPr>
          <w:u w:val="single"/>
        </w:rPr>
        <w:tab/>
      </w:r>
      <w:r w:rsidR="00EB479B">
        <w:rPr>
          <w:u w:val="single"/>
        </w:rPr>
        <w:tab/>
      </w:r>
      <w:r w:rsidR="00A80B9D">
        <w:rPr>
          <w:u w:val="single"/>
        </w:rPr>
        <w:tab/>
      </w:r>
    </w:p>
    <w:p w14:paraId="316F874D" w14:textId="3784E3B1" w:rsidR="00EB479B" w:rsidRDefault="00E011D6" w:rsidP="00D53BF3">
      <w:pPr>
        <w:pStyle w:val="Eivli"/>
        <w:tabs>
          <w:tab w:val="left" w:pos="709"/>
        </w:tabs>
      </w:pPr>
      <w:r>
        <w:tab/>
      </w:r>
      <w:r>
        <w:tab/>
      </w:r>
      <w:r>
        <w:tab/>
      </w:r>
      <w:r>
        <w:tab/>
      </w:r>
      <w:r w:rsidR="00F665B3">
        <w:t>henkilöstöpäällikkö</w:t>
      </w:r>
    </w:p>
    <w:p w14:paraId="1EA65ACF" w14:textId="77777777" w:rsidR="00EB479B" w:rsidRDefault="00EB479B" w:rsidP="00D53BF3">
      <w:pPr>
        <w:pStyle w:val="Eivli"/>
        <w:tabs>
          <w:tab w:val="left" w:pos="709"/>
        </w:tabs>
      </w:pPr>
      <w:r>
        <w:tab/>
      </w:r>
      <w:r>
        <w:tab/>
      </w:r>
      <w:r w:rsidR="00D53BF3">
        <w:tab/>
      </w:r>
      <w:r w:rsidR="00D53BF3">
        <w:tab/>
      </w:r>
    </w:p>
    <w:p w14:paraId="6EF675C3" w14:textId="77777777" w:rsidR="00D05F6D" w:rsidRDefault="00D05F6D" w:rsidP="00D53BF3">
      <w:pPr>
        <w:pStyle w:val="Eivli"/>
        <w:tabs>
          <w:tab w:val="left" w:pos="709"/>
        </w:tabs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4726"/>
        <w:gridCol w:w="236"/>
        <w:gridCol w:w="2243"/>
        <w:gridCol w:w="2434"/>
      </w:tblGrid>
      <w:tr w:rsidR="00E97B5E" w:rsidRPr="00EB479B" w14:paraId="1BC3F0C9" w14:textId="77777777" w:rsidTr="005D40D0">
        <w:tc>
          <w:tcPr>
            <w:tcW w:w="283" w:type="dxa"/>
          </w:tcPr>
          <w:p w14:paraId="0010AD62" w14:textId="77777777" w:rsidR="00E97B5E" w:rsidRPr="00EB479B" w:rsidRDefault="00E97B5E" w:rsidP="00D53BF3">
            <w:pPr>
              <w:pStyle w:val="Eivli"/>
              <w:tabs>
                <w:tab w:val="left" w:pos="709"/>
              </w:tabs>
            </w:pPr>
          </w:p>
        </w:tc>
        <w:tc>
          <w:tcPr>
            <w:tcW w:w="283" w:type="dxa"/>
            <w:tcBorders>
              <w:left w:val="nil"/>
            </w:tcBorders>
          </w:tcPr>
          <w:p w14:paraId="1AD83FAD" w14:textId="77777777" w:rsidR="00E97B5E" w:rsidRPr="00EB479B" w:rsidRDefault="00E97B5E" w:rsidP="00D53BF3">
            <w:pPr>
              <w:pStyle w:val="Eivli"/>
              <w:tabs>
                <w:tab w:val="left" w:pos="709"/>
              </w:tabs>
            </w:pPr>
          </w:p>
        </w:tc>
        <w:tc>
          <w:tcPr>
            <w:tcW w:w="4726" w:type="dxa"/>
            <w:tcBorders>
              <w:right w:val="single" w:sz="4" w:space="0" w:color="auto"/>
            </w:tcBorders>
          </w:tcPr>
          <w:p w14:paraId="750F96BA" w14:textId="77777777" w:rsidR="00E97B5E" w:rsidRPr="00EB479B" w:rsidRDefault="00E97B5E" w:rsidP="00D53BF3">
            <w:pPr>
              <w:pStyle w:val="Eivli"/>
              <w:tabs>
                <w:tab w:val="left" w:pos="709"/>
              </w:tabs>
            </w:pPr>
            <w:r>
              <w:t>Päätös annettu tiedoksi hakijalle ___.___.20___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664F7" w14:textId="77777777" w:rsidR="00E97B5E" w:rsidRPr="00EB479B" w:rsidRDefault="00E97B5E" w:rsidP="00D53BF3">
            <w:pPr>
              <w:pStyle w:val="Eivli"/>
              <w:tabs>
                <w:tab w:val="left" w:pos="709"/>
              </w:tabs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</w:tcBorders>
          </w:tcPr>
          <w:p w14:paraId="602C3A42" w14:textId="77777777" w:rsidR="00E97B5E" w:rsidRPr="00EB479B" w:rsidRDefault="00E97B5E" w:rsidP="00D53BF3">
            <w:pPr>
              <w:pStyle w:val="Eivli"/>
              <w:tabs>
                <w:tab w:val="left" w:pos="709"/>
              </w:tabs>
            </w:pPr>
            <w:r>
              <w:t>kirjeellä postin välityksellä</w:t>
            </w:r>
          </w:p>
        </w:tc>
      </w:tr>
      <w:tr w:rsidR="00E97B5E" w:rsidRPr="00EB479B" w14:paraId="0A0B67C5" w14:textId="77777777" w:rsidTr="00C41D9F">
        <w:tc>
          <w:tcPr>
            <w:tcW w:w="283" w:type="dxa"/>
          </w:tcPr>
          <w:p w14:paraId="46F91DB2" w14:textId="77777777" w:rsidR="00E97B5E" w:rsidRPr="00EB479B" w:rsidRDefault="00E97B5E" w:rsidP="00D53BF3">
            <w:pPr>
              <w:pStyle w:val="Eivli"/>
              <w:tabs>
                <w:tab w:val="left" w:pos="709"/>
              </w:tabs>
            </w:pPr>
          </w:p>
        </w:tc>
        <w:tc>
          <w:tcPr>
            <w:tcW w:w="283" w:type="dxa"/>
            <w:tcBorders>
              <w:left w:val="nil"/>
            </w:tcBorders>
          </w:tcPr>
          <w:p w14:paraId="5DF504DD" w14:textId="77777777" w:rsidR="00E97B5E" w:rsidRPr="00EB479B" w:rsidRDefault="00E97B5E" w:rsidP="00D53BF3">
            <w:pPr>
              <w:pStyle w:val="Eivli"/>
              <w:tabs>
                <w:tab w:val="left" w:pos="709"/>
              </w:tabs>
            </w:pPr>
          </w:p>
        </w:tc>
        <w:tc>
          <w:tcPr>
            <w:tcW w:w="4726" w:type="dxa"/>
            <w:tcBorders>
              <w:right w:val="single" w:sz="4" w:space="0" w:color="auto"/>
            </w:tcBorders>
          </w:tcPr>
          <w:p w14:paraId="1BC86BE7" w14:textId="77777777" w:rsidR="00E97B5E" w:rsidRDefault="00E97B5E" w:rsidP="00D53BF3">
            <w:pPr>
              <w:pStyle w:val="Eivli"/>
              <w:tabs>
                <w:tab w:val="left" w:pos="709"/>
              </w:tabs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039AF" w14:textId="77777777" w:rsidR="00E97B5E" w:rsidRPr="00EB479B" w:rsidRDefault="00E97B5E" w:rsidP="00D53BF3">
            <w:pPr>
              <w:pStyle w:val="Eivli"/>
              <w:tabs>
                <w:tab w:val="left" w:pos="709"/>
              </w:tabs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</w:tcBorders>
          </w:tcPr>
          <w:p w14:paraId="1F11D454" w14:textId="77777777" w:rsidR="00E97B5E" w:rsidRDefault="00E97B5E" w:rsidP="00D53BF3">
            <w:pPr>
              <w:pStyle w:val="Eivli"/>
              <w:tabs>
                <w:tab w:val="left" w:pos="709"/>
              </w:tabs>
            </w:pPr>
            <w:r>
              <w:t>sähköpostilla</w:t>
            </w:r>
          </w:p>
        </w:tc>
      </w:tr>
      <w:tr w:rsidR="00E97B5E" w:rsidRPr="00EB479B" w14:paraId="3AA02A29" w14:textId="77777777" w:rsidTr="00E97B5E">
        <w:tc>
          <w:tcPr>
            <w:tcW w:w="283" w:type="dxa"/>
          </w:tcPr>
          <w:p w14:paraId="7298AE74" w14:textId="77777777" w:rsidR="00E97B5E" w:rsidRPr="00EB479B" w:rsidRDefault="00E97B5E" w:rsidP="00D53BF3">
            <w:pPr>
              <w:pStyle w:val="Eivli"/>
              <w:tabs>
                <w:tab w:val="left" w:pos="709"/>
              </w:tabs>
            </w:pPr>
          </w:p>
        </w:tc>
        <w:tc>
          <w:tcPr>
            <w:tcW w:w="283" w:type="dxa"/>
            <w:tcBorders>
              <w:left w:val="nil"/>
            </w:tcBorders>
          </w:tcPr>
          <w:p w14:paraId="666999B1" w14:textId="77777777" w:rsidR="00E97B5E" w:rsidRPr="00EB479B" w:rsidRDefault="00E97B5E" w:rsidP="00D53BF3">
            <w:pPr>
              <w:pStyle w:val="Eivli"/>
              <w:tabs>
                <w:tab w:val="left" w:pos="709"/>
              </w:tabs>
            </w:pPr>
          </w:p>
        </w:tc>
        <w:tc>
          <w:tcPr>
            <w:tcW w:w="4726" w:type="dxa"/>
            <w:tcBorders>
              <w:right w:val="single" w:sz="4" w:space="0" w:color="auto"/>
            </w:tcBorders>
          </w:tcPr>
          <w:p w14:paraId="7C39F762" w14:textId="77777777" w:rsidR="00E97B5E" w:rsidRDefault="00E97B5E" w:rsidP="00D53BF3">
            <w:pPr>
              <w:pStyle w:val="Eivli"/>
              <w:tabs>
                <w:tab w:val="left" w:pos="709"/>
              </w:tabs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473DE" w14:textId="77777777" w:rsidR="00E97B5E" w:rsidRPr="00EB479B" w:rsidRDefault="00E97B5E" w:rsidP="00D53BF3">
            <w:pPr>
              <w:pStyle w:val="Eivli"/>
              <w:tabs>
                <w:tab w:val="left" w:pos="709"/>
              </w:tabs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14:paraId="2F6E02DC" w14:textId="77777777" w:rsidR="00E97B5E" w:rsidRDefault="00E97B5E" w:rsidP="00D53BF3">
            <w:pPr>
              <w:pStyle w:val="Eivli"/>
              <w:tabs>
                <w:tab w:val="left" w:pos="709"/>
              </w:tabs>
            </w:pPr>
            <w:r>
              <w:t>muulla tavalla, miten: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A708B63" w14:textId="77777777" w:rsidR="00E97B5E" w:rsidRDefault="00E97B5E" w:rsidP="00D53BF3">
            <w:pPr>
              <w:pStyle w:val="Eivli"/>
              <w:tabs>
                <w:tab w:val="left" w:pos="709"/>
              </w:tabs>
            </w:pPr>
          </w:p>
        </w:tc>
      </w:tr>
    </w:tbl>
    <w:p w14:paraId="2D7E2E87" w14:textId="77777777" w:rsidR="00D05F6D" w:rsidRDefault="00D05F6D" w:rsidP="00D53BF3">
      <w:pPr>
        <w:pStyle w:val="Eivli"/>
        <w:tabs>
          <w:tab w:val="left" w:pos="709"/>
        </w:tabs>
      </w:pPr>
    </w:p>
    <w:p w14:paraId="5CCBBD65" w14:textId="77777777" w:rsidR="00A80B9D" w:rsidRPr="00D05F6D" w:rsidRDefault="00D53BF3" w:rsidP="00D53BF3">
      <w:pPr>
        <w:pStyle w:val="Eivli"/>
        <w:tabs>
          <w:tab w:val="left" w:pos="709"/>
        </w:tabs>
      </w:pPr>
      <w:r>
        <w:lastRenderedPageBreak/>
        <w:t>Liite:</w:t>
      </w:r>
      <w:r>
        <w:tab/>
      </w:r>
      <w:r w:rsidR="00A80B9D">
        <w:t>Oikaisuvaatimusohje</w:t>
      </w:r>
    </w:p>
    <w:sectPr w:rsidR="00A80B9D" w:rsidRPr="00D05F6D" w:rsidSect="00662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5C83" w14:textId="77777777" w:rsidR="009E6912" w:rsidRDefault="009E6912" w:rsidP="002F7F85">
      <w:pPr>
        <w:spacing w:after="0" w:line="240" w:lineRule="auto"/>
      </w:pPr>
      <w:r>
        <w:separator/>
      </w:r>
    </w:p>
  </w:endnote>
  <w:endnote w:type="continuationSeparator" w:id="0">
    <w:p w14:paraId="02A478F4" w14:textId="77777777" w:rsidR="009E6912" w:rsidRDefault="009E6912" w:rsidP="002F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E1CC" w14:textId="77777777" w:rsidR="005E035A" w:rsidRDefault="005E035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86BD" w14:textId="77777777" w:rsidR="005E035A" w:rsidRDefault="005E035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5457" w14:textId="77777777" w:rsidR="005E035A" w:rsidRDefault="005E035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3DFF" w14:textId="77777777" w:rsidR="009E6912" w:rsidRDefault="009E6912" w:rsidP="002F7F85">
      <w:pPr>
        <w:spacing w:after="0" w:line="240" w:lineRule="auto"/>
      </w:pPr>
      <w:r>
        <w:separator/>
      </w:r>
    </w:p>
  </w:footnote>
  <w:footnote w:type="continuationSeparator" w:id="0">
    <w:p w14:paraId="357E70CA" w14:textId="77777777" w:rsidR="009E6912" w:rsidRDefault="009E6912" w:rsidP="002F7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C3F5" w14:textId="77777777" w:rsidR="005E035A" w:rsidRDefault="005E035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726E" w14:textId="77777777" w:rsidR="00B73329" w:rsidRPr="00BA730A" w:rsidRDefault="00B73329" w:rsidP="00B73329">
    <w:pPr>
      <w:pStyle w:val="Eivli"/>
      <w:rPr>
        <w:b/>
        <w:sz w:val="28"/>
        <w:szCs w:val="28"/>
      </w:rPr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32780260" wp14:editId="40FFDF09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643488" cy="720000"/>
          <wp:effectExtent l="0" t="0" r="4445" b="444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rkauden_vaakuna_mustavalk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48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A730A">
      <w:rPr>
        <w:b/>
        <w:sz w:val="28"/>
        <w:szCs w:val="28"/>
      </w:rPr>
      <w:t>VARKAUDEN KAUPUNKI</w:t>
    </w:r>
    <w:r w:rsidRPr="00BA730A">
      <w:rPr>
        <w:b/>
        <w:sz w:val="28"/>
        <w:szCs w:val="28"/>
      </w:rPr>
      <w:tab/>
      <w:t>Hakemus</w:t>
    </w:r>
  </w:p>
  <w:p w14:paraId="1DA9B5E9" w14:textId="1A33488F" w:rsidR="00B73329" w:rsidRPr="00BA730A" w:rsidRDefault="00B73329" w:rsidP="00B73329">
    <w:pPr>
      <w:pStyle w:val="Eivli"/>
      <w:rPr>
        <w:sz w:val="28"/>
        <w:szCs w:val="28"/>
      </w:rPr>
    </w:pPr>
    <w:r w:rsidRPr="00BA730A">
      <w:rPr>
        <w:sz w:val="28"/>
        <w:szCs w:val="28"/>
      </w:rPr>
      <w:tab/>
    </w:r>
    <w:r w:rsidR="005E035A">
      <w:rPr>
        <w:sz w:val="28"/>
        <w:szCs w:val="28"/>
      </w:rPr>
      <w:t>Henkilöstö</w:t>
    </w:r>
    <w:r w:rsidR="00264185">
      <w:rPr>
        <w:sz w:val="28"/>
        <w:szCs w:val="28"/>
      </w:rPr>
      <w:t>palvelut</w:t>
    </w:r>
    <w:r w:rsidRPr="00BA730A">
      <w:rPr>
        <w:sz w:val="28"/>
        <w:szCs w:val="28"/>
      </w:rPr>
      <w:tab/>
    </w:r>
    <w:r w:rsidRPr="00BA730A">
      <w:rPr>
        <w:sz w:val="28"/>
        <w:szCs w:val="28"/>
      </w:rPr>
      <w:tab/>
    </w:r>
    <w:r w:rsidR="00AA1A65" w:rsidRPr="00AA1A65">
      <w:t>Yritysten/yhteisöjen kesätyöpaikkatuki</w:t>
    </w:r>
  </w:p>
  <w:p w14:paraId="12B47E38" w14:textId="77777777" w:rsidR="00B73329" w:rsidRPr="00BA730A" w:rsidRDefault="00B73329" w:rsidP="00B73329">
    <w:pPr>
      <w:pStyle w:val="Eivli"/>
      <w:rPr>
        <w:sz w:val="28"/>
        <w:szCs w:val="28"/>
      </w:rPr>
    </w:pPr>
    <w:r w:rsidRPr="00BA730A">
      <w:rPr>
        <w:sz w:val="28"/>
        <w:szCs w:val="28"/>
      </w:rPr>
      <w:tab/>
      <w:t>PL 208</w:t>
    </w:r>
  </w:p>
  <w:p w14:paraId="315AE444" w14:textId="77777777" w:rsidR="00B73329" w:rsidRPr="00BA730A" w:rsidRDefault="00B73329" w:rsidP="00B73329">
    <w:pPr>
      <w:pStyle w:val="Eivli"/>
      <w:rPr>
        <w:sz w:val="28"/>
        <w:szCs w:val="28"/>
      </w:rPr>
    </w:pPr>
    <w:r w:rsidRPr="00BA730A">
      <w:rPr>
        <w:sz w:val="28"/>
        <w:szCs w:val="28"/>
      </w:rPr>
      <w:tab/>
      <w:t>78201 Varkaus</w:t>
    </w:r>
  </w:p>
  <w:p w14:paraId="06F3C7D8" w14:textId="77777777" w:rsidR="00B73329" w:rsidRDefault="00B73329" w:rsidP="00B73329">
    <w:pPr>
      <w:pStyle w:val="Eivli"/>
    </w:pPr>
  </w:p>
  <w:p w14:paraId="5146535A" w14:textId="77777777" w:rsidR="00BA730A" w:rsidRDefault="00BA730A" w:rsidP="00B73329">
    <w:pPr>
      <w:pStyle w:val="Eivl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79AC" w14:textId="77777777" w:rsidR="005E035A" w:rsidRDefault="005E035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29"/>
    <w:rsid w:val="000534F9"/>
    <w:rsid w:val="000645F1"/>
    <w:rsid w:val="000D155D"/>
    <w:rsid w:val="0010091C"/>
    <w:rsid w:val="001B3EE1"/>
    <w:rsid w:val="00221C2B"/>
    <w:rsid w:val="0024118F"/>
    <w:rsid w:val="00264185"/>
    <w:rsid w:val="002A1E90"/>
    <w:rsid w:val="002D7046"/>
    <w:rsid w:val="002F7F85"/>
    <w:rsid w:val="0035427E"/>
    <w:rsid w:val="0038770A"/>
    <w:rsid w:val="003F55F1"/>
    <w:rsid w:val="00440501"/>
    <w:rsid w:val="004D494D"/>
    <w:rsid w:val="004F6AB0"/>
    <w:rsid w:val="00552ACB"/>
    <w:rsid w:val="00580E26"/>
    <w:rsid w:val="005C070F"/>
    <w:rsid w:val="005E035A"/>
    <w:rsid w:val="00625B21"/>
    <w:rsid w:val="00641884"/>
    <w:rsid w:val="006621D3"/>
    <w:rsid w:val="00695E51"/>
    <w:rsid w:val="007166A2"/>
    <w:rsid w:val="00717241"/>
    <w:rsid w:val="00717F2E"/>
    <w:rsid w:val="00734DBE"/>
    <w:rsid w:val="00883E06"/>
    <w:rsid w:val="008E09A7"/>
    <w:rsid w:val="00910677"/>
    <w:rsid w:val="009A0C28"/>
    <w:rsid w:val="009E4431"/>
    <w:rsid w:val="009E6912"/>
    <w:rsid w:val="00A33C21"/>
    <w:rsid w:val="00A44E48"/>
    <w:rsid w:val="00A80B9D"/>
    <w:rsid w:val="00AA1A65"/>
    <w:rsid w:val="00AD0490"/>
    <w:rsid w:val="00AD720B"/>
    <w:rsid w:val="00B059F4"/>
    <w:rsid w:val="00B13FFA"/>
    <w:rsid w:val="00B73329"/>
    <w:rsid w:val="00B86524"/>
    <w:rsid w:val="00BA730A"/>
    <w:rsid w:val="00BE14A3"/>
    <w:rsid w:val="00C94E31"/>
    <w:rsid w:val="00C94FF6"/>
    <w:rsid w:val="00CD7177"/>
    <w:rsid w:val="00CE6486"/>
    <w:rsid w:val="00D05F6D"/>
    <w:rsid w:val="00D53BF3"/>
    <w:rsid w:val="00D838EB"/>
    <w:rsid w:val="00DC3656"/>
    <w:rsid w:val="00E011D6"/>
    <w:rsid w:val="00E04119"/>
    <w:rsid w:val="00E116BE"/>
    <w:rsid w:val="00E5303E"/>
    <w:rsid w:val="00E97B5E"/>
    <w:rsid w:val="00EB479B"/>
    <w:rsid w:val="00EE0EBC"/>
    <w:rsid w:val="00F242D2"/>
    <w:rsid w:val="00F30E7F"/>
    <w:rsid w:val="00F468F9"/>
    <w:rsid w:val="00F665B3"/>
    <w:rsid w:val="00FB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E90A81B"/>
  <w15:docId w15:val="{8EA108B7-2160-4EE2-8ECA-DE4057B7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621D3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2F7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7F85"/>
  </w:style>
  <w:style w:type="paragraph" w:styleId="Alatunniste">
    <w:name w:val="footer"/>
    <w:basedOn w:val="Normaali"/>
    <w:link w:val="AlatunnisteChar"/>
    <w:uiPriority w:val="99"/>
    <w:unhideWhenUsed/>
    <w:rsid w:val="002F7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F85"/>
  </w:style>
  <w:style w:type="table" w:styleId="TaulukkoRuudukko">
    <w:name w:val="Table Grid"/>
    <w:basedOn w:val="Normaalitaulukko"/>
    <w:uiPriority w:val="39"/>
    <w:rsid w:val="00B7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F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F5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o.laurinen\Documents\Mukautetut%20Office-mallit\Standardimall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1B71-3B7A-46A4-9FD9-4F168C3A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Standardimalli</Template>
  <TotalTime>1</TotalTime>
  <Pages>2</Pages>
  <Words>178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Laurinen Timo</dc:creator>
  <cp:lastModifiedBy>Petsola-Vepsäläinen Sari</cp:lastModifiedBy>
  <cp:revision>5</cp:revision>
  <cp:lastPrinted>2017-04-04T10:31:00Z</cp:lastPrinted>
  <dcterms:created xsi:type="dcterms:W3CDTF">2024-12-03T08:02:00Z</dcterms:created>
  <dcterms:modified xsi:type="dcterms:W3CDTF">2025-01-15T10:36:00Z</dcterms:modified>
</cp:coreProperties>
</file>